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51686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</w:p>
    <w:p w14:paraId="58B37838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</w:p>
    <w:p w14:paraId="676B435D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</w:t>
      </w:r>
      <w:r>
        <w:rPr>
          <w:rFonts w:hint="eastAsia" w:ascii="Times New Roman" w:hAnsi="Times New Roman" w:cs="Times New Roman"/>
          <w:b/>
          <w:bCs/>
          <w:sz w:val="44"/>
          <w:szCs w:val="44"/>
        </w:rPr>
        <w:t>202</w:t>
      </w:r>
      <w:r>
        <w:rPr>
          <w:rFonts w:hint="eastAsia" w:ascii="Times New Roman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</w:rPr>
        <w:t>年南京市交通运输工程高级专业技术资格申报人员评审前的公示</w:t>
      </w:r>
    </w:p>
    <w:p w14:paraId="6C30A41A">
      <w:pPr>
        <w:rPr>
          <w:rFonts w:ascii="仿宋_GB2312" w:eastAsia="仿宋_GB2312" w:cs="仿宋_GB2312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14:paraId="03248CCF"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根据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《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省人力资源社会保障厅关于做好2025年度职称评审工作的通知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》（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苏人社发【2025】4号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和</w:t>
      </w:r>
      <w:r>
        <w:rPr>
          <w:rFonts w:hint="eastAsia" w:ascii="仿宋_GB2312" w:eastAsia="仿宋_GB2312" w:cs="仿宋_GB2312"/>
          <w:sz w:val="30"/>
          <w:szCs w:val="30"/>
        </w:rPr>
        <w:t>《南京市人力资源和社会保障局关于做好2025年度职称评审工作的通知》（宁人社</w:t>
      </w:r>
      <w:bookmarkStart w:id="0" w:name="_GoBack"/>
      <w:bookmarkEnd w:id="0"/>
      <w:r>
        <w:rPr>
          <w:rFonts w:hint="eastAsia" w:ascii="仿宋_GB2312" w:eastAsia="仿宋_GB2312" w:cs="仿宋_GB2312"/>
          <w:sz w:val="30"/>
          <w:szCs w:val="30"/>
        </w:rPr>
        <w:t>职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【2025】4号</w:t>
      </w:r>
      <w:r>
        <w:rPr>
          <w:rFonts w:hint="eastAsia" w:ascii="仿宋_GB2312" w:eastAsia="仿宋_GB2312" w:cs="仿宋_GB2312"/>
          <w:sz w:val="30"/>
          <w:szCs w:val="30"/>
        </w:rPr>
        <w:t>）</w:t>
      </w:r>
      <w:r>
        <w:rPr>
          <w:rFonts w:hint="eastAsia" w:ascii="仿宋_GB2312" w:eastAsia="仿宋_GB2312" w:cs="仿宋_GB2312"/>
          <w:sz w:val="30"/>
          <w:szCs w:val="30"/>
        </w:rPr>
        <w:t>文件精神，202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 w:cs="仿宋_GB2312"/>
          <w:sz w:val="30"/>
          <w:szCs w:val="30"/>
        </w:rPr>
        <w:t>年南京市交通运输工程高级专业技术资格申报受理工作已完成，近期将进入评审阶段。现对申报人员进行评审前公示，经公示无异议的申报人员，拟进入评审阶段。若有异议，请向南京市交通运输局进行反映。</w:t>
      </w:r>
    </w:p>
    <w:p w14:paraId="26E44B57"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公示期限：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202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0"/>
          <w:szCs w:val="30"/>
        </w:rPr>
        <w:t>年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0"/>
          <w:szCs w:val="30"/>
        </w:rPr>
        <w:t>月</w:t>
      </w:r>
      <w:r>
        <w:rPr>
          <w:rFonts w:hint="eastAsia" w:ascii="Times New Roman" w:eastAsia="仿宋_GB2312" w:cs="仿宋_GB2312"/>
          <w:sz w:val="30"/>
          <w:szCs w:val="30"/>
          <w:lang w:val="en-US" w:eastAsia="zh-CN"/>
        </w:rPr>
        <w:t>27</w:t>
      </w:r>
      <w:r>
        <w:rPr>
          <w:rFonts w:hint="eastAsia" w:ascii="Times New Roman" w:hAnsi="Times New Roman" w:eastAsia="仿宋_GB2312" w:cs="仿宋_GB2312"/>
          <w:sz w:val="30"/>
          <w:szCs w:val="30"/>
        </w:rPr>
        <w:t>日</w:t>
      </w:r>
      <w:r>
        <w:rPr>
          <w:rFonts w:ascii="Times New Roman" w:hAnsi="Times New Roman" w:eastAsia="仿宋_GB2312" w:cs="Times New Roman"/>
          <w:sz w:val="30"/>
          <w:szCs w:val="30"/>
        </w:rPr>
        <w:t>-20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0"/>
          <w:szCs w:val="30"/>
        </w:rPr>
        <w:t>年</w:t>
      </w:r>
      <w:r>
        <w:rPr>
          <w:rFonts w:hint="eastAsia" w:ascii="Times New Roman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0"/>
          <w:szCs w:val="30"/>
        </w:rPr>
        <w:t>月</w:t>
      </w:r>
      <w:r>
        <w:rPr>
          <w:rFonts w:hint="eastAsia" w:ascii="Times New Roman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0"/>
          <w:szCs w:val="30"/>
        </w:rPr>
        <w:t>日</w:t>
      </w:r>
    </w:p>
    <w:p w14:paraId="00CF9CA1"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联系单位：南京市交通运输局</w:t>
      </w:r>
    </w:p>
    <w:p w14:paraId="15B2CBBE"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联系电话：</w:t>
      </w:r>
      <w:r>
        <w:rPr>
          <w:rFonts w:ascii="Times New Roman" w:hAnsi="Times New Roman" w:eastAsia="仿宋_GB2312" w:cs="Times New Roman"/>
          <w:sz w:val="30"/>
          <w:szCs w:val="30"/>
        </w:rPr>
        <w:t>025-83194540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；</w:t>
      </w:r>
      <w:r>
        <w:rPr>
          <w:rFonts w:ascii="Times New Roman" w:hAnsi="Times New Roman" w:eastAsia="仿宋_GB2312" w:cs="Times New Roman"/>
          <w:sz w:val="30"/>
          <w:szCs w:val="30"/>
        </w:rPr>
        <w:t>025-83194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223</w:t>
      </w:r>
    </w:p>
    <w:p w14:paraId="0F16DCD3"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202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 w:cs="仿宋_GB2312"/>
          <w:sz w:val="30"/>
          <w:szCs w:val="30"/>
        </w:rPr>
        <w:t>年南京市交通运输工程高级专业技术资格申报人员名单</w:t>
      </w:r>
    </w:p>
    <w:p w14:paraId="5894F611">
      <w:pPr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                   </w:t>
      </w:r>
    </w:p>
    <w:p w14:paraId="4CA26759">
      <w:pPr>
        <w:jc w:val="center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南京市交通运输局</w:t>
      </w:r>
    </w:p>
    <w:p w14:paraId="6437BF76">
      <w:pPr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202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0"/>
          <w:szCs w:val="30"/>
        </w:rPr>
        <w:t>年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0"/>
          <w:szCs w:val="30"/>
        </w:rPr>
        <w:t>月</w:t>
      </w:r>
      <w:r>
        <w:rPr>
          <w:rFonts w:hint="eastAsia" w:ascii="Times New Roman" w:eastAsia="仿宋_GB2312" w:cs="仿宋_GB2312"/>
          <w:sz w:val="30"/>
          <w:szCs w:val="30"/>
          <w:lang w:val="en-US" w:eastAsia="zh-CN"/>
        </w:rPr>
        <w:t>26</w:t>
      </w:r>
      <w:r>
        <w:rPr>
          <w:rFonts w:hint="eastAsia" w:ascii="仿宋_GB2312" w:eastAsia="仿宋_GB2312" w:cs="仿宋_GB2312"/>
          <w:sz w:val="30"/>
          <w:szCs w:val="30"/>
        </w:rPr>
        <w:t>日</w:t>
      </w:r>
    </w:p>
    <w:p w14:paraId="6B8FE49A">
      <w:pPr>
        <w:rPr>
          <w:rFonts w:hint="eastAsia" w:ascii="仿宋_GB2312" w:eastAsia="仿宋_GB2312" w:cs="Times New Roman"/>
          <w:sz w:val="30"/>
          <w:szCs w:val="30"/>
        </w:rPr>
      </w:pPr>
    </w:p>
    <w:p w14:paraId="031E8CB8">
      <w:pPr>
        <w:rPr>
          <w:rFonts w:hint="eastAsia" w:ascii="仿宋_GB2312" w:eastAsia="仿宋_GB2312" w:cs="Times New Roman"/>
          <w:sz w:val="30"/>
          <w:szCs w:val="30"/>
        </w:rPr>
      </w:pPr>
    </w:p>
    <w:p w14:paraId="1AAE8081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</w:rPr>
        <w:t>202</w:t>
      </w:r>
      <w:r>
        <w:rPr>
          <w:rFonts w:hint="eastAsia" w:ascii="Times New Roman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</w:rPr>
        <w:t>年南京市交通运输工程高级</w:t>
      </w:r>
    </w:p>
    <w:p w14:paraId="671D4FB1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专业技术资格申报人员名单</w:t>
      </w:r>
    </w:p>
    <w:tbl>
      <w:tblPr>
        <w:tblStyle w:val="8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016"/>
        <w:gridCol w:w="1260"/>
        <w:gridCol w:w="2821"/>
      </w:tblGrid>
      <w:tr w14:paraId="533B6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064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C74E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B79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B08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50310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80E4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A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南京市交通运输综合行政执法总队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CF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杨力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47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0CD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AD3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4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南京市交通运输综合行政执法总队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10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吴运龙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89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489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840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7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南京市交通运输综合行政执法总队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79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1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91C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0E20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8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南京市交通运输综合行政执法总队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16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刘彦忠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A6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833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649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1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南京市公路事业发展中心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92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彭虎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5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AA3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5F04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B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南京市公路事业发展中心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F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余大鹍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A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C52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7DBE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南京市城市道路管理中心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6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汤桂华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CA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6BF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8A6E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B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南京市城市道路管理中心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B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焦文伟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2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543E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64C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D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《汽车维护与修理》杂志社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6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沈建伟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89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700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B5A9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8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南京市溧水区交通运输局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8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0C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EAC8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A5D6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5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南京市雨花台区交通运输综合行政执法大队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71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熊进浩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4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EBA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75A6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南京市浦口区交通运输综合行政执法大队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20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吕倩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D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BBC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2CEC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4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南京市浦口区交通运输综合行政执法大队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A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汪俊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2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EA7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DA44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8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南京市江宁区公路事业发展中心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0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邹升伟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0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0CF6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8A71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1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南京市江宁区公路事业发展中心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5B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C3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220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C481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A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南京市六合区公路事业发展中心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EA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仇爱艳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0B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FB7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AC25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C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南京市六合区公路事业发展中心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5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王云埂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A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1697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E9A6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48BE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7F135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2322D7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6AAA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213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5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南京市公共工程建设中心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0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张金金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AF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B2E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19D5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3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南京市公共工程建设中心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B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鞠心吾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6F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AC6E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9D64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0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南京市公共工程建设中心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4A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骆龙炳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2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CF0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D457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5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南京市公共工程建设中心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D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吴艺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F3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54FE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7B37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E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南京市公共工程建设中心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7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毛荣骏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13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084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64AD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5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南京市公共工程建设中心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09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尹茂旭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C4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13A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355E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南京科兴工程建设项目管理有限责任公司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B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桑凡凡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E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777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DB9E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6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南京科兴工程建设项目管理有限责任公司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7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李林林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79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6185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638E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4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3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胡军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A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536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28EF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C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2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韩晓钧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8C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E4F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B727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5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A2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孟雅芸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D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541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97B7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2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29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俞洁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FC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6D1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B174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A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8D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1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D52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8AF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7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4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E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5916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74A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F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3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6E0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D22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0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7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秦海燕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7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6279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EFC4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82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李国政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3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6E4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329A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4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D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7C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A1F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31C1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FAFD4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F401B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0BB96D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5EF60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3874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1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C3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郑欢欢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F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765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F853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9B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陆振新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2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81C6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F62C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8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8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李振中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C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B9C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A4E6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6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4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张晓利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0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4D53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4A67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5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C3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0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B26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71AC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D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E0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朱鹏程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DC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F7F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AFC3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D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3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姜箭鑫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0D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8F6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FEBE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4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5C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韩品栋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13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90D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BC15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A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F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王启栋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78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D127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9832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F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33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王登吉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AA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A54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0AAE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2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8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邵坤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DB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2315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1568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B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7E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93B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7E25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0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F8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9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A7C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F74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0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AE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胡丹丹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FF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0C5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6644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E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6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B2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48E1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6645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0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5B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0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E06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AA63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3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B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2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2CC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028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0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A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0E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938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42CA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F2157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6B4E2E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86731F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1DF7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5FA8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4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0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孙倩梅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8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D95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D4B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9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82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2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BE4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4960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9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王启文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4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527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E638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9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2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5E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443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3E89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5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南京新远工程检测有限公司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B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刘庆臣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A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268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27A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4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南京新远工程检测有限公司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7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应航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43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778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F662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B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南京新远工程检测有限公司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5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马强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D7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E4C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08EF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A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南京新远工程检测有限公司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C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景京京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8F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D6E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B9F8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4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南京新远工程检测有限公司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26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高序家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E8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049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A79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南京新远工程检测有限公司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7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何宏飞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F4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3C9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9BA3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D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42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王娣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FB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A16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EAF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3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C5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陶喻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1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D7A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3E04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20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王世巧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0C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8F0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8420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1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99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雍定玲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3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FB6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48C5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E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3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李侃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23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770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3739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7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FE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邹静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A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6966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3865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2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C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3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C4B5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A253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3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F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吴超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AE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F5D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F3F1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0FF25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A96F69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A7A18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5F35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9BB0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0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B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潘其州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C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FA9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45E4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2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6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0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5F0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F7E9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34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张海晗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A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825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21D4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F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09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3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BD9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447A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F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E6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史古青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4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428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2F78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2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0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严俊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D8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A9C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5BEA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6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南京顺通道路养护工程有限公司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0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杨瑶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E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2681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EB23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E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南京顺通道路养护工程有限公司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F3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马万群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87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E25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3C47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B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南京顺通道路养护工程有限公司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D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王伟纪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B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7319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7659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8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南京顺通道路养护工程有限公司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9C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夏楚楚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A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A27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8DB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9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南京顺通道路养护工程有限公司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52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陈本健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E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0C5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9648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C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南京顺通道路养护工程有限公司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7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陶月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2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999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07FB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D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22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毛予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CA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501A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450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2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EF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林青华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70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571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2F3E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1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南京东部路桥工程有限公司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5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葛成洁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82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8D4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2D21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南京东部路桥工程有限公司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5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D1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4B3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B9B9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9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南京东交加固工程有限公司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6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E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96A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F89D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B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南京航务工程有限公司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05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蒋磊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3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38C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B827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715A5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0A437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42BCF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4B5F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1773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1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16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姜文君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A6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83BB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4ADD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8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3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孙建强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3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21C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22A1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B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0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张敏敏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1F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863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87CD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C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E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汤复进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A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0FF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6F80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6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2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仲翠英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98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089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1E48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2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南京交通建设管理集团有限公司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99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张洪永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1D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974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C8D6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D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南京长江隧道有限责任公司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50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周生林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2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4704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7307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8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南京南部路桥建设（集团）有限公司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A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B3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C4D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97F6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8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南京南部路桥建设（集团）有限公司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9A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蒋鹏辉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57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98A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3E28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9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南京南部路桥建设（集团）有限公司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D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吴魏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5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AD1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5016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7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南京南部路桥建设（集团）有限公司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9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许翔翔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D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67B5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9E11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6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南京南部路桥建设（集团）有限公司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B2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2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8CC9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30C1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9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南京润程交通科学研究院有限公司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4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54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001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DCC9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0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南京润华建设集团有限公司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78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张珅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FE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102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3822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5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9F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42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18D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603E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F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4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A7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99B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EBA5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C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孔菲菲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8F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A15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D5C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8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BA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徐方平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B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EF9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B538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23DE6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E986DD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17167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5B48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C462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4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E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黄烽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7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D4D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9EF5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40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芮韦华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EE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151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B5A8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3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中路交科检测技术有限公司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E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肖丹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01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6D85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6571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5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中路交科检测技术有限公司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7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孔苏红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F3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647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0085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8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南京交通运营管理集团有限公司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C8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李红卫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1D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02A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CE32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南京交通建管工程咨询有限公司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DF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张荣刚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23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E835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A0C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2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南京交通建管工程咨询有限公司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D1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吴爱明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7B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D9B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9911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7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南京交通建管工程咨询有限公司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C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肖冬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F6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6A0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24AD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B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南京交通建管工程咨询有限公司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DD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符建军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2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2BD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AA1D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B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南京交通建管工程咨询有限公司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7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曾利庆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8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F23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CFC3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6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南京安通工程咨询监理有限公司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6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张本银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A4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B64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D0F2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9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南京安通工程咨询监理有限公司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C8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彭风林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5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DA7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3375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1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中科检测咨询（江苏）有限公司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2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B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E7F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11CF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4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南京元琦工程技术有限公司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02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陆明晨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B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3D4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08C9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0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南京元琦工程技术有限公司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B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马朝晖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BD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F04B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A04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C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南京路宁桥梁工程有限公司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D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1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B20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EF81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4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南京路寰建设工程有限公司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8A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1D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E1B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79DD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3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南京路寰建设工程有限公司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4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7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B73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8824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B4E5D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925C55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577B9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485D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550C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4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南京华之宁工程科技有限公司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0F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6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841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3EC6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6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南京浦口交通建设集团有限公司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CC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林珊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0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013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4FC7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D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南京浦口交通建设集团有限公司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E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宗晓建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60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188C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804E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9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南京恒瑞工程技术有限公司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9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薛磊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7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146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1CBB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B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南京恒瑞工程技术有限公司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5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乔文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4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280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869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E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万世先行数智交通科技有限公司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E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4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380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75B4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南京丝路源交通科技有限公司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A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C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FD2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8F63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2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南京丝路源交通科技有限公司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5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王爽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FE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325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2242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E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南京世佑建设工程有限公司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14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徐飞飞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9E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676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FC51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6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南京深国际港口发展有限公司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E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E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E5E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5012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E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南京六合交通工程建设投资（集团）有限公司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C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路恒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C3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A64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7916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A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南京栗合畅途交通科技有限公司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1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朱瑶之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4B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2CA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56D8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3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南京金长江交通设施有限公司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A3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吕洋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E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995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946F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5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南京金景运输有限公司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98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苗庆龙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C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6C8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F66B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E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南京江宁交通建设集团有限公司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B3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4D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6D4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B93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6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南京迹航交通科技有限公司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9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徐淳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A1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010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33F5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0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南京桓通桥梁工程有限公司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3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许敏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1D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E1D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C83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南京迈拓建设工程咨询有限公司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6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马飞云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E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FA3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4E7C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AECB5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3EAE20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A6909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4072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FF86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6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南京港航建设工程有限公司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D7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C7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289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F379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1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南京道润交通科技有限公司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11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黄舒文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CF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C34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0AAC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C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南京城驿城市与交通规划设计有限公司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75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杨凯华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A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07C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5C5B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C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南京城驿城市与交通规划设计有限公司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5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杨宁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F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862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48B3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B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南京安通工程检测有限公司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2A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闫耀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E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6A8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C9E6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D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南京安迪交通工程建设有限公司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CF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汪海燕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DD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F17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0B1D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F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苏邑设计集团有限公司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9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马雪婧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0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11B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0337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C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琦群建设集团有限公司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0D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1F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EA5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C939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D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江苏中源工程管理股份有限公司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EB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刘政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03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7E1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5E82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江苏中源工程管理股份有限公司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5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徐健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2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C2E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407E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5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江苏中源工程管理股份有限公司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C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钱钊栋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E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06E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5E74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C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江苏中源工程管理股份有限公司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B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杨凤乐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60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D1F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9F89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1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江苏中源工程管理股份有限公司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5E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6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4EF5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3BBD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5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江苏中源工程管理股份有限公司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6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朱永超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94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0ADC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92F0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6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8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王忠富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8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69B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3314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8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9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F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E51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4126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1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C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季领领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B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A82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26D7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D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10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3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DB4C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FC23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50379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D1217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D1EF3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73F2E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463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F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53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B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18E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8696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E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5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李培培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3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B69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C4BE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C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C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田冠军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8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A5FD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5598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1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C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22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822B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D15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B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C5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1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03EC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96A4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4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12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程威威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4B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35C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C005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3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江苏长城交通设施设备有限公司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80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陈文兵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D2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FDE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4381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E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江苏长城交通设施设备有限公司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0E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宋朝阳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1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0AE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9EE7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A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江苏路与行交通科技有限公司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C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FC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B4F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46C9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9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江苏路与行交通科技有限公司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86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邹梦雅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C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7CDF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13E5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6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江苏路与行交通科技有限公司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3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郭磊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C3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81D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41AC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E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江苏育通交通工程咨询监理有限责任公司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0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季昌高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56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CD0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546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江苏育通交通工程咨询监理有限责任公司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7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李迎南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2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DFB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F3D5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8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江苏通源工程质量检测有限公司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E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史飞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9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A8B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9709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B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江苏通源工程质量检测有限公司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1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王连富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3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021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6AD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C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85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李世刚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3A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814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9E59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5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侯建晖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13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B3D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660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9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闫静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8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7E3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63A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BBAF1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434E98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736F6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0176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25DE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F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9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王彤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E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B2C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59BA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2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B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刘国庆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7C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3394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D655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3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6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李昌莲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6F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622E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3951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6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江苏交通工程投资咨询有限公司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A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万璐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C8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645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DE06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9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江苏交通工程投资咨询有限公司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00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丛军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6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6E4C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3138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E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江苏交通工程投资咨询有限公司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6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高金琪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5F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DA0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F23C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江苏双宁工程检测有限公司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3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支文娟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EA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6FF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2FEF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C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江苏双宁工程检测有限公司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64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董彬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0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F3F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1DF56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5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江苏双宁工程检测有限公司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07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谭继胜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F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066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7EAFF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4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江苏双宁工程检测有限公司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A3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吴盼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56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B91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F55AB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6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江苏平山交通设施有限公司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B1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赵虎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75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7D2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6097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8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江苏平山交通设施有限公司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2C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翟陈利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6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D9A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C5BE6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6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37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9DB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7EA80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7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E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王彬彬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91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8AA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881F6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B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2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2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A1A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2BCCD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A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江苏雨彤建设工程有限公司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5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2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AF5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3BDDB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B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江苏旭方工程咨询有限公司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D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梁金华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C4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BA12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97732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A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江苏天之顺建设有限公司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5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曹强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3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9F5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492B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F540C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70129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1FA4F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06CD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2EFA3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4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江苏泊翔结构加固工程有限公司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3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F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38FE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75E6D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江苏铭颐建设工程有限公司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5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汤卫军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D9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6B04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EE2B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5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江苏民生信息人才市场有限公司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9A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王恩准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3E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8F5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413D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201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3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江苏陆海工程科技有限公司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BB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孙磊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7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7570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ACF3B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202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1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江苏久兴建设工程有限公司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D1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杨宏锋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76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09F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D7AFE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203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1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江苏金苏泽工程技术有限公司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1E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朱雷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A5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932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9E696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4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江苏建盛工程质量鉴定检测有限公司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11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魏明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5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9CA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54B94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205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A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江苏建科控股集团有限公司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0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吕泳清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C9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AD9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9A27A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206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B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江苏华路交通发展有限公司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D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田静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A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CD1D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4ABB3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207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E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江苏鸿凌智慧技术服务有限公司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F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马亚宁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C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91C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E5807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208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9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江苏鸿标工程项目管理有限公司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E0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顾维利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90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B41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961A5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209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江苏恒金达建设发展有限公司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C5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徐肖龙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9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32C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950D3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E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江苏豪春建设工程有限公司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B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菅玉莹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F3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E8E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878BD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211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江苏泛洋工程设计咨询有限公司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AB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邵冬梅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F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CC4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FB0ED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212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9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江苏东南交通工程试验检测有限公司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3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赵春芝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E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E2C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4528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213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5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江苏创为交通科技发展有限公司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E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詹从明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C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13E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86FD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214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9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华越科安工程咨询（江苏）有限公司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7E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沈海丰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08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549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16DD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215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国正工程咨询（江苏）有限责任公司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7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杨文龙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3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D5D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03A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C7081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F53D2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C7E86">
            <w:pPr>
              <w:jc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3FD6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AEE38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216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国正工程咨询（江苏）有限责任公司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59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蒋先仔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D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6C9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23AC">
            <w:pPr>
              <w:jc w:val="center"/>
              <w:rPr>
                <w:rFonts w:hint="default" w:asci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217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5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江苏中矿大正表面工程技术有限公司南京分公司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8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田奎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D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FC7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70733">
            <w:pPr>
              <w:jc w:val="center"/>
              <w:rPr>
                <w:rFonts w:hint="default" w:asci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218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B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江苏宁淮智能制造产业园开发建设有限公司研创园分公司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27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C1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6C5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CE8CC">
            <w:pPr>
              <w:jc w:val="center"/>
              <w:rPr>
                <w:rFonts w:hint="default" w:asci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219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E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北京港通路桥工程监理有限责任公司江苏分公司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2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常红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46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5CEC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B4A92">
            <w:pPr>
              <w:jc w:val="center"/>
              <w:rPr>
                <w:rFonts w:hint="default" w:asci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220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6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北京港通路桥工程监理有限责任公司江苏分公司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C5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刘振东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7D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2B9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62B83">
            <w:pPr>
              <w:jc w:val="center"/>
              <w:rPr>
                <w:rFonts w:hint="default" w:asci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221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3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北京港通路桥工程监理有限责任公司江苏分公司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1B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李旭万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3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0CF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B8B7C">
            <w:pPr>
              <w:jc w:val="center"/>
              <w:rPr>
                <w:rFonts w:hint="default" w:asci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222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北京港通路桥工程监理有限责任公司江苏分公司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6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C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FAD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09249">
            <w:pPr>
              <w:jc w:val="center"/>
              <w:rPr>
                <w:rFonts w:hint="default" w:asci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223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南京易才人力资源有限公司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7B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刘智敏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82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78E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577F6">
            <w:pPr>
              <w:jc w:val="center"/>
              <w:rPr>
                <w:rFonts w:hint="default" w:asci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224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2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南京诺德人力资源服务有限公司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7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嵇磊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9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9D8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5CCD1">
            <w:pPr>
              <w:jc w:val="center"/>
              <w:rPr>
                <w:rFonts w:hint="default" w:asci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225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南京诺德人力资源服务有限公司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F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倪琪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9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F9A6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51D8B">
            <w:pPr>
              <w:jc w:val="center"/>
              <w:rPr>
                <w:rFonts w:hint="default" w:asci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226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F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南京建邺人力资源开发服务所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8D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8E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582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08599">
            <w:pPr>
              <w:jc w:val="center"/>
              <w:rPr>
                <w:rFonts w:hint="default" w:asci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227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9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中国船级社实业有限公司南京分公司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9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1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165A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BB623">
            <w:pPr>
              <w:jc w:val="center"/>
              <w:rPr>
                <w:rFonts w:hint="default" w:asci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228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5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中国船级社实业有限公司南京分公司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F8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93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A8A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FBE9C">
            <w:pPr>
              <w:jc w:val="center"/>
              <w:rPr>
                <w:rFonts w:hint="default" w:asci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229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D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长三角航运发展研究院（江苏）有限公司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7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赵海波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A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5E93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D1EBD">
            <w:pPr>
              <w:jc w:val="center"/>
              <w:rPr>
                <w:rFonts w:hint="default" w:asci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230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0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西安公路研究院南京院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4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曹明治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39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</w:tbl>
    <w:p w14:paraId="2EAF9D68">
      <w:pPr>
        <w:rPr>
          <w:rFonts w:ascii="宋体" w:eastAsia="宋体" w:cs="Times New Roman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NkNmVkOWU4NTM4MDVlYTQ1MjIxMTE2NzkzZjNlYzMifQ=="/>
  </w:docVars>
  <w:rsids>
    <w:rsidRoot w:val="00000000"/>
    <w:rsid w:val="002E6E3B"/>
    <w:rsid w:val="063E4AA0"/>
    <w:rsid w:val="17C0654D"/>
    <w:rsid w:val="202F2A55"/>
    <w:rsid w:val="2DBE22D5"/>
    <w:rsid w:val="389A700C"/>
    <w:rsid w:val="3ABF19DB"/>
    <w:rsid w:val="51550E70"/>
    <w:rsid w:val="525017D0"/>
    <w:rsid w:val="564616D6"/>
    <w:rsid w:val="618014E5"/>
    <w:rsid w:val="74781C4C"/>
    <w:rsid w:val="75CD44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Calibri"/>
      <w:kern w:val="2"/>
      <w:sz w:val="18"/>
      <w:szCs w:val="18"/>
    </w:rPr>
  </w:style>
  <w:style w:type="paragraph" w:styleId="7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2"/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13">
    <w:name w:val="font5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4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小标宋_GBK" w:eastAsia="方正小标宋_GBK" w:cs="方正小标宋_GBK"/>
      <w:sz w:val="32"/>
      <w:szCs w:val="32"/>
    </w:rPr>
  </w:style>
  <w:style w:type="paragraph" w:customStyle="1" w:styleId="16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_GBK" w:eastAsia="方正小标宋_GBK" w:cs="方正小标宋_GBK"/>
      <w:sz w:val="32"/>
      <w:szCs w:val="32"/>
    </w:rPr>
  </w:style>
  <w:style w:type="paragraph" w:customStyle="1" w:styleId="17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18">
    <w:name w:val="xl68"/>
    <w:basedOn w:val="1"/>
    <w:qFormat/>
    <w:uiPriority w:val="0"/>
    <w:pPr>
      <w:shd w:val="clear" w:color="000000" w:fill="FFFFFF"/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14</Pages>
  <Words>5822</Words>
  <Characters>6255</Characters>
  <Lines>860</Lines>
  <Paragraphs>802</Paragraphs>
  <TotalTime>60</TotalTime>
  <ScaleCrop>false</ScaleCrop>
  <LinksUpToDate>false</LinksUpToDate>
  <CharactersWithSpaces>6346</CharactersWithSpaces>
  <Application>WPS Office_12.8.2.19823_F1E327BC-269C-435d-A152-05C5408002CA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2022-09-26T03:55:00Z</dcterms:created>
  <dc:creator>籽米细</dc:creator>
  <cp:lastModifiedBy>Administrator</cp:lastModifiedBy>
  <cp:lastPrinted>2023-10-05T12:15:00Z</cp:lastPrinted>
  <dcterms:modified xsi:type="dcterms:W3CDTF">2025-08-26T03:20:31Z</dcterms:modified>
  <dc:title>关于对2018年南京市交通工程专业技术资格申报人员评审前的公示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4490125A4F5D44EABFC80CEFFC85B8C1_13</vt:lpwstr>
  </property>
</Properties>
</file>