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63274">
      <w:pPr>
        <w:spacing w:line="560" w:lineRule="exact"/>
        <w:rPr>
          <w:rFonts w:cs="Times New Roman"/>
          <w:b/>
          <w:bCs/>
          <w:sz w:val="44"/>
          <w:szCs w:val="44"/>
        </w:rPr>
      </w:pPr>
    </w:p>
    <w:p w14:paraId="64A7F3E8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关于</w:t>
      </w:r>
      <w:r>
        <w:rPr>
          <w:rFonts w:hint="eastAsia" w:ascii="Times New Roman" w:hAnsi="Times New Roman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eastAsia" w:cs="宋体"/>
          <w:b/>
          <w:bCs/>
          <w:sz w:val="44"/>
          <w:szCs w:val="44"/>
        </w:rPr>
        <w:t>年南京市交通运输工程初、中级</w:t>
      </w:r>
    </w:p>
    <w:p w14:paraId="065DBB8B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专业技术资格申报人员评审前的公示</w:t>
      </w:r>
    </w:p>
    <w:p w14:paraId="3283619B">
      <w:pPr>
        <w:rPr>
          <w:rFonts w:ascii="仿宋_GB2312" w:eastAsia="仿宋_GB2312" w:cs="仿宋_GB23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2603D400"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根据《南京市人力资源和社会保障局关于做好2025年度职称评审工作的通知》（宁人社职〔2025〕4号）</w:t>
      </w:r>
      <w:r>
        <w:rPr>
          <w:rFonts w:hint="eastAsia" w:ascii="仿宋_GB2312" w:eastAsia="仿宋_GB2312" w:cs="仿宋_GB2312"/>
          <w:sz w:val="30"/>
          <w:szCs w:val="30"/>
        </w:rPr>
        <w:t>文件精神，202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仿宋_GB2312"/>
          <w:sz w:val="30"/>
          <w:szCs w:val="30"/>
        </w:rPr>
        <w:t>年南京市交通运输工程初、中级专业技术资格申报受理工作已完成，近期将进入评审阶段。现对申报人员进行评审前公示，经公示无异议的申报人员，</w:t>
      </w:r>
      <w:bookmarkStart w:id="0" w:name="_GoBack"/>
      <w:bookmarkEnd w:id="0"/>
      <w:r>
        <w:rPr>
          <w:rFonts w:hint="eastAsia" w:ascii="仿宋_GB2312" w:eastAsia="仿宋_GB2312" w:cs="仿宋_GB2312"/>
          <w:sz w:val="30"/>
          <w:szCs w:val="30"/>
        </w:rPr>
        <w:t>拟进入评审阶段。若有异议，请向南京市交通运输局进行反映。</w:t>
      </w:r>
    </w:p>
    <w:p w14:paraId="6AD1BBFE"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公示期限：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月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27</w:t>
      </w:r>
      <w:r>
        <w:rPr>
          <w:rFonts w:hint="eastAsia" w:ascii="Times New Roman" w:hAnsi="Times New Roman" w:eastAsia="仿宋_GB2312" w:cs="仿宋_GB2312"/>
          <w:sz w:val="30"/>
          <w:szCs w:val="30"/>
        </w:rPr>
        <w:t>日</w:t>
      </w:r>
      <w:r>
        <w:rPr>
          <w:rFonts w:ascii="Times New Roman" w:hAnsi="Times New Roman" w:eastAsia="仿宋_GB2312" w:cs="Times New Roman"/>
          <w:sz w:val="30"/>
          <w:szCs w:val="30"/>
        </w:rPr>
        <w:t>-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0"/>
          <w:szCs w:val="30"/>
        </w:rPr>
        <w:t>年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月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0"/>
          <w:szCs w:val="30"/>
        </w:rPr>
        <w:t>日</w:t>
      </w:r>
    </w:p>
    <w:p w14:paraId="3E6F620C"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联系单位：南京市交通运输局</w:t>
      </w:r>
    </w:p>
    <w:p w14:paraId="2BD7EB12"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联系电话：</w:t>
      </w:r>
      <w:r>
        <w:rPr>
          <w:rFonts w:ascii="Times New Roman" w:hAnsi="Times New Roman" w:eastAsia="仿宋_GB2312" w:cs="Times New Roman"/>
          <w:sz w:val="30"/>
          <w:szCs w:val="30"/>
        </w:rPr>
        <w:t>025-83194540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</w:rPr>
        <w:t>；</w:t>
      </w:r>
      <w:r>
        <w:rPr>
          <w:rFonts w:ascii="Times New Roman" w:hAnsi="Times New Roman" w:eastAsia="仿宋_GB2312" w:cs="Times New Roman"/>
          <w:sz w:val="30"/>
          <w:szCs w:val="30"/>
        </w:rPr>
        <w:t>025-83194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223</w:t>
      </w:r>
    </w:p>
    <w:p w14:paraId="310CC575">
      <w:pPr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仿宋_GB2312"/>
          <w:sz w:val="30"/>
          <w:szCs w:val="30"/>
        </w:rPr>
        <w:t>年南京市交通运输工程初、中级专业技术资格申报人员名单</w:t>
      </w:r>
    </w:p>
    <w:p w14:paraId="17B5EB09">
      <w:pPr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        </w:t>
      </w:r>
    </w:p>
    <w:p w14:paraId="03A4017F">
      <w:pPr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</w:t>
      </w:r>
      <w:r>
        <w:rPr>
          <w:rFonts w:hint="eastAsia" w:ascii="仿宋_GB2312" w:eastAsia="仿宋_GB2312" w:cs="仿宋_GB2312"/>
          <w:sz w:val="30"/>
          <w:szCs w:val="30"/>
        </w:rPr>
        <w:t>南京市交通运输局</w:t>
      </w:r>
    </w:p>
    <w:p w14:paraId="6D05FAC0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月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26</w:t>
      </w:r>
      <w:r>
        <w:rPr>
          <w:rFonts w:hint="eastAsia" w:ascii="仿宋_GB2312" w:eastAsia="仿宋_GB2312" w:cs="仿宋_GB2312"/>
          <w:sz w:val="30"/>
          <w:szCs w:val="30"/>
        </w:rPr>
        <w:t>日</w:t>
      </w:r>
    </w:p>
    <w:p w14:paraId="255EA361">
      <w:pPr>
        <w:rPr>
          <w:rFonts w:ascii="仿宋_GB2312" w:eastAsia="仿宋_GB2312" w:cs="Times New Roman"/>
          <w:sz w:val="30"/>
          <w:szCs w:val="30"/>
        </w:rPr>
      </w:pPr>
    </w:p>
    <w:p w14:paraId="76DF7BB2">
      <w:pPr>
        <w:rPr>
          <w:rFonts w:ascii="仿宋_GB2312" w:eastAsia="仿宋_GB2312" w:cs="Times New Roman"/>
          <w:sz w:val="30"/>
          <w:szCs w:val="30"/>
        </w:rPr>
      </w:pPr>
    </w:p>
    <w:p w14:paraId="5B8B9490">
      <w:pPr>
        <w:rPr>
          <w:rFonts w:ascii="仿宋_GB2312" w:eastAsia="仿宋_GB2312" w:cs="Times New Roman"/>
          <w:sz w:val="30"/>
          <w:szCs w:val="30"/>
        </w:rPr>
      </w:pPr>
    </w:p>
    <w:p w14:paraId="0AEA0646">
      <w:pPr>
        <w:rPr>
          <w:rFonts w:ascii="仿宋_GB2312" w:eastAsia="仿宋_GB2312" w:cs="Times New Roman"/>
          <w:sz w:val="30"/>
          <w:szCs w:val="30"/>
        </w:rPr>
      </w:pPr>
    </w:p>
    <w:p w14:paraId="3DA9CF4A">
      <w:pPr>
        <w:spacing w:line="560" w:lineRule="exact"/>
        <w:jc w:val="center"/>
        <w:rPr>
          <w:rFonts w:hint="eastAsia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cs="Times New Roman"/>
          <w:b/>
          <w:bCs/>
          <w:sz w:val="44"/>
          <w:szCs w:val="44"/>
          <w:lang w:val="en-US" w:eastAsia="zh-CN"/>
        </w:rPr>
        <w:t xml:space="preserve"> </w:t>
      </w:r>
    </w:p>
    <w:p w14:paraId="60B56E06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eastAsia" w:cs="宋体"/>
          <w:b/>
          <w:bCs/>
          <w:sz w:val="44"/>
          <w:szCs w:val="44"/>
        </w:rPr>
        <w:t>年南京市交通运输工程初、中级</w:t>
      </w:r>
    </w:p>
    <w:p w14:paraId="507A3958">
      <w:pPr>
        <w:spacing w:line="56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专业技术资格申报人员名单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40"/>
        <w:gridCol w:w="1260"/>
        <w:gridCol w:w="3060"/>
      </w:tblGrid>
      <w:tr w14:paraId="7C9E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49A9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0A91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B30A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BD30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3633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E891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2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陈煌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49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CEC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2BD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李正静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B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E95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A4D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9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南京莺语园林绿化有限公司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1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C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55A2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BAB2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2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5E0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571B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F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胡继友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2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1D2A6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B40D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南京市迅畅交通工程有限公司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7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宋慧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4A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533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649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2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南京益路交通安全评价咨询有限公司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F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19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282F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941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1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兴德（江苏）安全科技有限公司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C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丁天响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4A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4E6B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4B7A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3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苏交安江苏安全技术咨询有限公司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8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杨悦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78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DAC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4A2B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E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徐迎迎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DC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962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6CB6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江苏长城交通设施设备有限公司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E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何学锦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3C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06EF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1EC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7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江苏长城交通设施设备有限公司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0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何学东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A7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3925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D319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3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南京市交通运输综合行政执法总队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F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FA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6FD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0B2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4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南京市航道事业发展中心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4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62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562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CBBA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B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南京市航道事业发展中心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C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39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095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579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D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南京市板桥汽渡服务中心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7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EB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55B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A1C4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南京市板桥汽渡服务中心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8B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包斌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1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34A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223CF">
            <w:pPr>
              <w:jc w:val="center"/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86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F2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7B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7836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92F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B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南京市铁路与航空事业发展中心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F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胡锦浓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EAB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1EA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CB3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南京市江宁区公路事业发展中心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C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荆堃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2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9E2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654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5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南京市六合区公路事业发展中心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2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E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BAC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73A3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南京市雨花台区道路事业发展中心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A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E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1B5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808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6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南京市高淳区港航事业发展中心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C5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李仝林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D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BC0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FCC7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南京市公共工程建设中心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B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张默末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095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378D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E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南京科兴工程建设项目管理有限责任公司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4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王家轩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B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E0E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46B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南京科兴工程建设项目管理有限责任公司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C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9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308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8DBF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F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南京科兴工程建设项目管理有限责任公司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1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5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2A2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09E7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5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5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李刘康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674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9D2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B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张慧琳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1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3EA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ECD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8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朱朝阳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C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4ED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CCA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D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5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鲍华宇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2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C6F2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F80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D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B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A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148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29F1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5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8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ABD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7A3A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5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A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夏添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EB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6F1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AED9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2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成金江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C3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76E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2FDA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6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郭士豪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D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6CB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A4E7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3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0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王涛涛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E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B7D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C87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D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F2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94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239A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EDA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2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7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D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324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7772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6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B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920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404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39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3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杨天雄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B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94E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2417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4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5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周启晗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7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6B8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346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9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5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C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E02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1818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66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周如玥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3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C55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2651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D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6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43E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2A9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D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1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B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782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6D5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6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0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AB0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1C1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7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8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尹高伟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6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C2C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9F64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5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4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匡浩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D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8C3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F894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6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2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董振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E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B26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A5F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49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B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8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5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601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F090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5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A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4B5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5F50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30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顾阿庆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522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DFD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4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1A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2D8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D008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B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朱弘韬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D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F2B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403B9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D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B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7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FFE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32197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8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A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1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C25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59A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2A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39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28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57E3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B2C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4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1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F16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7F2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2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陶莎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7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3B5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44B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7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赵俊琴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8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A27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66F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59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9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5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朱薛鹏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E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8F9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AA96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南京交通工程检测有限责任公司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A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马争争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5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EAD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C17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D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6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陈在龙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8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FB3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64E3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8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D2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C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8BE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F0C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B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B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07B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810E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F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92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危凯平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7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DD2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9ED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5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2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程喆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9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CB6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10E1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A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1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侯昌阳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A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2BA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8B2B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3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3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E21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6E2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4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3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谷尧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5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62A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57A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69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3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南京西部路桥集团有限公司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F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F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D83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3CDB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南京新远工程检测有限公司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F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梁天柱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1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3BE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DE69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2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9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马军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3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F1E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015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A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高加喜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38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A23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C99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4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8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2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892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F9D3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9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2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徐佳佳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0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B62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5DA2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12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F4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A9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6239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9ED7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南京昊天路桥工程有限公司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4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王琳雅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F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66B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CD2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南京顺通道路养护工程有限公司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E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2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6D7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430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B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8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5DD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A15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F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8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6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310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4480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79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C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0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蒋涛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FF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590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4905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A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1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4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1B9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62D7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B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9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B5A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1F06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1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47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2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5AE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305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4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7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胡思远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3D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8F5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A911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6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E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黄文龙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2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354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C9E9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8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祝伟伟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8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646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4512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南京北部路桥建设有限公司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3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盛凌宇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F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88D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DB5B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南京快联路桥建设工程有限公司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5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陈仁忠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C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F3F5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945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南京路友道路工程有限公司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3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祖显园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5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B9D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349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A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南京路友道路工程有限公司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0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9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1AF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1A6E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南京宁通路桥工程有限公司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C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寇建树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2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C47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646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6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86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陆楠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18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FFD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1DCA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A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任坤阳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D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D30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A37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8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8D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武翠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3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0C9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5BAE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A9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47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E9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431B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4AA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A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E3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0C1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13C7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3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4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B1B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EF66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C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葛咏妍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F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3EE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EA19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F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5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齐远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E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D57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4D32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D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张礼勇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8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6FF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A4E9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6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张裕健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0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02F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FF3D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3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0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王彬彬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3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144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077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2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D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施斌飞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E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DE9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939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5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韩梅源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8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52E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6C44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3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E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张明龙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5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6F6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608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D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F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F93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556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0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刘雨杭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B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0C6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B64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C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南京苏通路桥工程有限公司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D2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FD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948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E17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南京市迅畅交通工程有限公司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C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管洪程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C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5DE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571E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南京市迅畅交通工程有限公司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9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肖祝杰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4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4F9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69C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南京市迅畅交通工程有限公司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4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章政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8F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C61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53DE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南京长江隧道有限责任公司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F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万冬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F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5D4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13D9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7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南京长江隧道有限责任公司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C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E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017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68C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9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南京长江隧道有限责任公司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1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3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553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D98E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0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B7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876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5C22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A0F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南京长江隧道有限责任公司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F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0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BB4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A99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2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南京长江隧道有限责任公司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90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3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381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4B8C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1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南京长江隧道有限责任公司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2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丁庆婷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6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211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D2F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南京长江隧道有限责任公司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1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孙迥昊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2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629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ED1D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南京浦江工程检测有限公司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A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2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051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CA8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南京浦江工程检测有限公司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F3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雷鹏飞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1E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36C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98A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F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南京金江交通工程检测有限公司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7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张世超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7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D87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452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南京欣晨工程检测有限公司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D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董兴民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D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FF6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ECE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8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南京欣晨工程检测有限公司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6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戴金陵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0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D45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4629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D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中路交科检测技术有限公司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1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庄伟亚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6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956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6D93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南京瑞科检测咨询有限公司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A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5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B8F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AB56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南京交通运营管理集团有限公司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C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孔成维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F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960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68FA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C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南京交通运营管理集团有限公司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F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7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814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190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南京交通建管工程咨询有限公司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0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赵航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2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683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8D15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南京交通建管工程咨询有限公司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B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9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BFC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C789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南京交通建管工程咨询有限公司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E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朱宏伟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B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449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FA09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129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0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南京交通建管工程咨询有限公司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A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9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FF3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8546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B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南京交通建管工程咨询有限公司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5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李永明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B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218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4EAD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南京安通工程咨询监理有限公司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C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B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626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50FB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D8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35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57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56A6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CDD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3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南京市浦口区交通建设发展有限公司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C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舒世瑶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D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B62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366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B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南京市浦口区交通建设发展有限公司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E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刘秋彤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B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8B7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E299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0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苏交安江苏安全技术咨询有限公司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3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3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591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79F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1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苏交安江苏安全技术咨询有限公司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E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6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87A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28C1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C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苏交安江苏安全技术咨询有限公司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A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乔明鑫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8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832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3AFD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7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苏交安江苏安全技术咨询有限公司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6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史云飞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3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7BA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341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苏交安江苏安全技术咨询有限公司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4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A1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EA9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882D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139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3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苏交安江苏安全技术咨询有限公司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5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徐居涛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FC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A8F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538E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D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南京宁天工程咨询有限公司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0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宁金金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C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A03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DC12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南京宁交工程咨询有限公司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B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张家维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C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6CF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3175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中科检测咨询（江苏）有限公司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E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E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0D30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6C7E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F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中科检测咨询（江苏）有限公司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F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2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731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C5F5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E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南京闰才安全环境技术服务有限公司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A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廖华建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5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C8B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D4A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B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南京闰才安全环境技术服务有限公司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8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E7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979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912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南京闰才安全环境技术服务有限公司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9C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陈慧贤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E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E80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673F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F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南京长江第四大桥有限责任公司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D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李蒙恩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0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626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C4B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2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南京扬子浦口公交客运有限公司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4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钱修林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B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BFA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ED2D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149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南京捷通建设工程咨询有限公司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E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赵恒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2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118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7F6B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南京金长江交通设施有限公司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0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王高美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8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0FED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6E5E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8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1E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BE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74BC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70E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E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南京金长江交通设施有限公司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85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任玉香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5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EBC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8DA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A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南京金长江交通设施有限公司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裴雪峰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18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C8D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BC9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南京华工加固工程有限公司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E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殷和根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7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CFD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BC15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南京华工加固工程有限公司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C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B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859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483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南京华工加固工程有限公司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9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陈智慧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C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440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2E27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英达热再生有限公司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78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唐鹏超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E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7D6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4E1D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英达热再生有限公司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B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凌聪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B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A84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D0D2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F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英达热再生有限公司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6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0F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5A3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79CE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159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琦群建设集团有限公司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D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130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FB82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南京众轩达交通科技有限公司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2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吴壮壮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4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7FE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2EEF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6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南京智航工程技术咨询有限公司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0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仇陆锋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2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986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6379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南京英哲瑞建设工程有限公司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8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王一琪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5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6DA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00A7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南京扬子工程项目管理有限公司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A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69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FB1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9085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1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南京旺久建筑工程有限公司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E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王蒙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9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31D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229F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南京图恒建设工程有限公司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5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蒋曙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5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881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60F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D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南京苏嘉建设工程有限公司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6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童永康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8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22D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C07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南京路鹏建设工程有限公司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D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8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870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D4EA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8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南京桓通建设工程有限公司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祝善春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A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668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47D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169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南京城驿城市与交通规划设计有限公司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A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高楚翘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6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C29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ADD2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98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E9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C83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17B5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477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南京捷通安信安全技术咨询有限公司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B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7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97E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B6F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南京迈拓建设工程咨询有限公司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C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凌方旭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7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AB2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D04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紫东文旅集团有限公司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3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许祥峰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E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3433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D86A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兴德（江苏）安全科技有限公司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7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6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F63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591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6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B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C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9AD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34C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C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8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B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44A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D4A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D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韩娜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0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29D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4734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6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23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杨冰毅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8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57B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35DD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1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C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A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993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6E7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179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2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A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6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C9C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06B2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7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1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胡蒙蒙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5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7F51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601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4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吉起鹏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0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352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02FE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5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D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7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248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8E1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C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8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冒晓阳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AF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D6C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00E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7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刘豆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5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1B2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16B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B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C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D81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78F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E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8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C56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B05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5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9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舒心春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27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350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EBC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9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游洋洋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5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730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4E4E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B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96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91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1637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8237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189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E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江苏兆信工程项目管理有限公司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F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邵汉铭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A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E04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0586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190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4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江苏新海港口工程有限公司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E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C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0E13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653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191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江苏新海港口工程有限公司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F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1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1C1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EB26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192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E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江苏经纬交通集团有限公司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B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F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3D2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E7F9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193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C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江苏天之顺建设有限公司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D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B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404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A5C8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194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3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江苏天之顺建设有限公司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F8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代红妹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1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277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8212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195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江苏明千交通建设工程有限公司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8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2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871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1AD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196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A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8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黄传翠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9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054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277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197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BB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0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844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D50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198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0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C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2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0A7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EE5C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199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江苏华路交通发展有限公司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9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1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96A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59A7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3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江苏路与行交通科技有限公司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C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2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F60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49C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D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江苏路与行交通科技有限公司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8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D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F22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A3D8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江苏路港应急装备科技有限公司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8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8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658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D620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江苏君兆安全科技有限公司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E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朱益飞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A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617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1EBA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4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A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D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F9C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1BC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A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2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07C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6272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1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0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D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475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2E4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78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马昌魁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1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2E0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EC6D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7B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48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94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114D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010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A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F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CE3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08F5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209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江苏东交智控科技集团股份有限公司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E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相成强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B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34C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6A8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210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江苏智远交通科技有限公司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F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B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532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FB8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211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江苏苏信交通科技有限公司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4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范益翔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D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566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9AC8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212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8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江苏冉飞航空科技有限公司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C5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曾珊珊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4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574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585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213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江苏长路智造科技有限公司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7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7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EEF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EF4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214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2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江苏长城交通设施设备有限公司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F9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纪耀州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1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3D3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DA16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215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5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江苏育通交通工程咨询监理有限责任公司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C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2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9F5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7425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216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江苏育通交通工程咨询监理有限责任公司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0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王彬善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2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577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E075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217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6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江苏育通交通工程咨询监理有限责任公司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9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胡廷松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C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51D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49BE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218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9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江苏讯和企业管理有限公司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2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黄海昊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F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CFD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6009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219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江苏讯和企业管理有限公司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5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蒋爱国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A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D7A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CFB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220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江苏旭方工程咨询有限公司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8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2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03A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6B4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221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2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江苏现代工程检测有限公司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7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王远超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5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DA2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585C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222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E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江苏现代工程检测有限公司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5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单国民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C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A15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0346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223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江苏天行科技咨询有限公司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6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杨婕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E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6A3E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37A0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224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8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江苏双宁工程检测有限公司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C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朱凯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B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EE1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DD8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225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江苏双宁工程检测有限公司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C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司松涛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41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714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6D01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226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9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江苏双宁工程检测有限公司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9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3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506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8EE3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E5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65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44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1F31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69D6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227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9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江苏平山交通设施有限公司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3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丁帮德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28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754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5B1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228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6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江苏平山交通设施有限公司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8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廖子健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C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AEF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214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229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0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江苏平山交通设施有限公司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E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李史健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F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CFA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1563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230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B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江苏平山交通设施有限公司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F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0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A79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88A6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231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3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9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2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CB8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F2D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232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8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7C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1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ECE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488F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233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1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3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吴惟叶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9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17EA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6D73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234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5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F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7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471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319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235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C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5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田冬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3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700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034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236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1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宋雪莲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97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B36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D690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237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F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2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A3E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526C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238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2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CC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964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306A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239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C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F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9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3B5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91A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240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江苏省苏信工程咨询有限公司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D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6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3FD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407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241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江苏泊翔结构加固工程有限公司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B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魏亮亮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5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BD9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5572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242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江苏交通工程投资咨询有限公司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7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过星宇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7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8E5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B795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243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7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江苏交通工程投资咨询有限公司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5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沙猛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8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597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202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244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F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江苏交科能源科技发展有限公司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D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6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FD3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179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245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江苏淮泗工程项目管理有限公司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1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E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C7B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FEA9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6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41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0E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拟申报专业技术资格</w:t>
            </w:r>
          </w:p>
        </w:tc>
      </w:tr>
      <w:tr w14:paraId="3D35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E74A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246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3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江苏淮泗工程项目管理有限公司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D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崔委委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D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C23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8CF1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247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6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江苏中设集团第三交通设计（南京）有限公司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8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高统赵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1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5AE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4F3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248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C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江苏中设集团第三交通设计（南京）有限公司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2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夏浩桐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2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1E6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F62B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249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江苏航誉航空规划设计有限公司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B1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顾盛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7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D38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66FB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250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江苏泛洲船务有限公司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BB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陈严旭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AF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185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6859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251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江苏东南智能科技集团有限公司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9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窦永绪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4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528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2308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252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江苏东南交通工程试验检测有限公司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2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宋晨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1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56E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C36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253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8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江苏东交工程设计顾问有限公司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C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A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741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DB2E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254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0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江苏诚优科技有限公司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F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F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B21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14C8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255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江苏中源工程管理股份有限公司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2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殷晓娟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40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D48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FE7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256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E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佰德人力资源集团有限公司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C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9A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BC2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2F9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257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1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南京盛汇人力资源有限公司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4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魏闯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6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04F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D4DD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258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E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江苏宁聚人力资源有限公司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E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任庆国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9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D91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DBA5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259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江苏鸿海服务外包有限公司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D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0C6D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BF4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260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江苏鸿海服务外包有限公司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8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井瑞博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D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4495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C84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261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D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江苏中矿大正表面工程技术有限公司南京分公司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C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D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6F91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CEED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B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保通建设工程有限公司南京分公司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C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5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ADA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596B3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3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中设科欣设计集团有限公司南京分公司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A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E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71E3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BE6C1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D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浙江宜路工程管理咨询集团有限公司江苏分公司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4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陆民勤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6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</w:tbl>
    <w:p w14:paraId="46FAEA8D">
      <w:pPr>
        <w:tabs>
          <w:tab w:val="left" w:pos="7590"/>
        </w:tabs>
        <w:rPr>
          <w:rFonts w:ascii="宋体" w:eastAsia="宋体" w:cs="Times New Roman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NkNmVkOWU4NTM4MDVlYTQ1MjIxMTE2NzkzZjNlYzMifQ=="/>
  </w:docVars>
  <w:rsids>
    <w:rsidRoot w:val="00000000"/>
    <w:rsid w:val="00E27CB4"/>
    <w:rsid w:val="051B36D1"/>
    <w:rsid w:val="0B6947A3"/>
    <w:rsid w:val="17DB07D7"/>
    <w:rsid w:val="25AE7CB9"/>
    <w:rsid w:val="39E0145B"/>
    <w:rsid w:val="3A057A23"/>
    <w:rsid w:val="50050A07"/>
    <w:rsid w:val="5CD050B5"/>
    <w:rsid w:val="75F53130"/>
    <w:rsid w:val="762213AB"/>
    <w:rsid w:val="763267CE"/>
    <w:rsid w:val="764C7A4B"/>
    <w:rsid w:val="79A86209"/>
    <w:rsid w:val="79FD0A9C"/>
    <w:rsid w:val="7F3E4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1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_GBK" w:eastAsia="方正小标宋_GBK" w:cs="方正小标宋_GBK"/>
      <w:kern w:val="0"/>
      <w:sz w:val="32"/>
      <w:szCs w:val="32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cs="宋体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_GBK" w:eastAsia="方正小标宋_GBK" w:cs="方正小标宋_GBK"/>
      <w:kern w:val="0"/>
      <w:sz w:val="32"/>
      <w:szCs w:val="32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cs="宋体"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15</Pages>
  <Words>6141</Words>
  <Characters>6657</Characters>
  <Lines>25</Lines>
  <Paragraphs>1111</Paragraphs>
  <TotalTime>126</TotalTime>
  <ScaleCrop>false</ScaleCrop>
  <LinksUpToDate>false</LinksUpToDate>
  <CharactersWithSpaces>6753</CharactersWithSpaces>
  <Application>WPS Office_12.8.2.19823_F1E327BC-269C-435d-A152-05C5408002CA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2022-09-26T03:17:00Z</dcterms:created>
  <dc:creator>籽米细</dc:creator>
  <cp:lastModifiedBy>Administrator</cp:lastModifiedBy>
  <dcterms:modified xsi:type="dcterms:W3CDTF">2025-08-26T03:21:05Z</dcterms:modified>
  <dc:title>关于对2018年南京市交通工程专业技术资格申报人员评审前的公示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857CBCD3B6034997AB94AC2EBA632B53_13</vt:lpwstr>
  </property>
</Properties>
</file>